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BFD" w:rsidRDefault="00D52780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B4B0C1A42E3A4B468FE8D2F1F9024316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583723">
            <w:t>1 YAKUBU CLOSE, EGBELLE-UROMI, EDO STATE, NIERIA</w:t>
          </w:r>
        </w:sdtContent>
      </w:sdt>
    </w:p>
    <w:p w:rsidR="00487BFD" w:rsidRDefault="00D52780">
      <w:pPr>
        <w:pStyle w:val="ContactInfo"/>
      </w:pPr>
      <w:sdt>
        <w:sdtPr>
          <w:alias w:val="Telephone"/>
          <w:tag w:val="Telephone"/>
          <w:id w:val="599758962"/>
          <w:placeholder>
            <w:docPart w:val="489723651B614218A126D9EF8096678C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DF5452">
            <w:t>+2348166916563</w:t>
          </w:r>
        </w:sdtContent>
      </w:sdt>
    </w:p>
    <w:p w:rsidR="00487BFD" w:rsidRDefault="00D52780">
      <w:pPr>
        <w:pStyle w:val="ContactInfo"/>
        <w:rPr>
          <w:rStyle w:val="Emphasis"/>
        </w:rPr>
      </w:pPr>
      <w:sdt>
        <w:sdtPr>
          <w:rPr>
            <w:rStyle w:val="Emphasis"/>
          </w:rPr>
          <w:alias w:val="Email"/>
          <w:tag w:val=""/>
          <w:id w:val="1889536063"/>
          <w:placeholder>
            <w:docPart w:val="94BAECE91F184DDF9D88F1793B486003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rStyle w:val="Emphasis"/>
          </w:rPr>
        </w:sdtEndPr>
        <w:sdtContent>
          <w:r w:rsidR="00DF5452">
            <w:rPr>
              <w:rStyle w:val="Emphasis"/>
            </w:rPr>
            <w:t>sydneyscholar49@gmail.com</w:t>
          </w:r>
        </w:sdtContent>
      </w:sdt>
    </w:p>
    <w:p w:rsidR="00487BFD" w:rsidRDefault="00D52780" w:rsidP="00DF5452">
      <w:pPr>
        <w:pStyle w:val="Name"/>
        <w:ind w:left="0"/>
      </w:pPr>
      <w:sdt>
        <w:sdtPr>
          <w:alias w:val="Your Name"/>
          <w:tag w:val=""/>
          <w:id w:val="1197042864"/>
          <w:placeholder>
            <w:docPart w:val="C9CC3F5E8310497D8A9B366A6400B3D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DF5452">
            <w:rPr>
              <w:lang w:val="en-NG"/>
            </w:rPr>
            <w:t>YAKUBU SYDNEY OSEBHAHIEMEN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487BFD">
        <w:tc>
          <w:tcPr>
            <w:tcW w:w="1778" w:type="dxa"/>
          </w:tcPr>
          <w:p w:rsidR="00487BFD" w:rsidRDefault="00487BFD" w:rsidP="00344EE9">
            <w:pPr>
              <w:pStyle w:val="Heading1"/>
              <w:jc w:val="left"/>
            </w:pPr>
          </w:p>
        </w:tc>
        <w:tc>
          <w:tcPr>
            <w:tcW w:w="472" w:type="dxa"/>
          </w:tcPr>
          <w:p w:rsidR="00487BFD" w:rsidRDefault="00487BFD"/>
        </w:tc>
        <w:tc>
          <w:tcPr>
            <w:tcW w:w="7830" w:type="dxa"/>
          </w:tcPr>
          <w:p w:rsidR="00487BFD" w:rsidRDefault="00206D05" w:rsidP="0028669B">
            <w:pPr>
              <w:pStyle w:val="ResumeText"/>
            </w:pPr>
            <w:r>
              <w:t xml:space="preserve">I am a qualified Pharmacist, adept </w:t>
            </w:r>
            <w:r w:rsidR="00344EE9">
              <w:t>at adequately administering medications, monitoring and resolving medication or prescription errors, as well as drug interactions. I have a strong medical and pharmacological background, and an in-depth knowledge of pharmaceutical care. I</w:t>
            </w:r>
            <w:r w:rsidR="0028669B">
              <w:t xml:space="preserve"> am looking forward to be more experienced and certified as a Pharmacist, especially in the area of curbing drug misuse and drugs interactions. </w:t>
            </w:r>
          </w:p>
        </w:tc>
      </w:tr>
      <w:tr w:rsidR="00487BFD">
        <w:tc>
          <w:tcPr>
            <w:tcW w:w="1778" w:type="dxa"/>
          </w:tcPr>
          <w:p w:rsidR="00487BFD" w:rsidRDefault="00D52780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487BFD" w:rsidRDefault="00487BFD"/>
        </w:tc>
        <w:tc>
          <w:tcPr>
            <w:tcW w:w="7830" w:type="dxa"/>
          </w:tcPr>
          <w:p w:rsidR="00487BFD" w:rsidRDefault="009154DB" w:rsidP="001F6C5C">
            <w:pPr>
              <w:pStyle w:val="ResumeText"/>
            </w:pPr>
            <w:r>
              <w:t>Excellent researching skills, strategic planning, good communication skills, a collaborative Pharmacist and a computer literate.</w:t>
            </w:r>
          </w:p>
        </w:tc>
      </w:tr>
      <w:tr w:rsidR="00487BFD">
        <w:tc>
          <w:tcPr>
            <w:tcW w:w="1778" w:type="dxa"/>
          </w:tcPr>
          <w:p w:rsidR="00487BFD" w:rsidRDefault="00D52780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487BFD" w:rsidRDefault="00487BFD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3C179175302A435990646AB158DD9CD3"/>
                  </w:placeholder>
                  <w15:color w:val="C0C0C0"/>
                  <w15:repeatingSectionItem/>
                </w:sdtPr>
                <w:sdtEndPr/>
                <w:sdtContent>
                  <w:p w:rsidR="00487BFD" w:rsidRDefault="009154DB" w:rsidP="00CE7337">
                    <w:pPr>
                      <w:pStyle w:val="Heading2"/>
                      <w:spacing w:line="240" w:lineRule="auto"/>
                    </w:pPr>
                    <w:r>
                      <w:t>superitendent pharmacist, cnr pharmacy, federal capital territory, abuja.</w:t>
                    </w:r>
                  </w:p>
                  <w:p w:rsidR="00487BFD" w:rsidRDefault="009154DB" w:rsidP="00CE7337">
                    <w:pPr>
                      <w:pStyle w:val="ResumeText"/>
                      <w:spacing w:line="240" w:lineRule="auto"/>
                    </w:pPr>
                    <w:r>
                      <w:t>May, 2021 - Present</w:t>
                    </w:r>
                  </w:p>
                  <w:p w:rsidR="00487BFD" w:rsidRPr="009154DB" w:rsidRDefault="009154DB" w:rsidP="00CE7337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EF13FE">
                      <w:rPr>
                        <w:sz w:val="18"/>
                        <w:szCs w:val="18"/>
                      </w:rPr>
                      <w:t>Conceptualizing and practicing Pharmaceutical care, inventory control/management, interpretation of laboratory results, dispensing of drugs, counseling of patients as well as detection and correction of medication error.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3C179175302A435990646AB158DD9CD3"/>
                  </w:placeholder>
                  <w15:color w:val="C0C0C0"/>
                  <w15:repeatingSectionItem/>
                </w:sdtPr>
                <w:sdtEndPr/>
                <w:sdtContent>
                  <w:p w:rsidR="00487BFD" w:rsidRDefault="009154DB" w:rsidP="00CE7337">
                    <w:pPr>
                      <w:pStyle w:val="Heading2"/>
                      <w:spacing w:line="240" w:lineRule="auto"/>
                    </w:pPr>
                    <w:r>
                      <w:t xml:space="preserve">pharmacist </w:t>
                    </w:r>
                    <w:r w:rsidR="00393B11">
                      <w:t>intern, irrua specialist teaching hospital, edo state.</w:t>
                    </w:r>
                  </w:p>
                  <w:p w:rsidR="00913F10" w:rsidRDefault="00393B11" w:rsidP="00CE7337">
                    <w:pPr>
                      <w:pStyle w:val="ResumeText"/>
                      <w:spacing w:line="240" w:lineRule="auto"/>
                    </w:pPr>
                    <w:r>
                      <w:t>October, 2019 – October,</w:t>
                    </w:r>
                    <w:r w:rsidR="00913F10">
                      <w:t xml:space="preserve"> 2020</w:t>
                    </w:r>
                  </w:p>
                  <w:p w:rsidR="00487BFD" w:rsidRPr="00913F10" w:rsidRDefault="00913F10" w:rsidP="00CE7337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EF13FE">
                      <w:rPr>
                        <w:sz w:val="18"/>
                        <w:szCs w:val="18"/>
                      </w:rPr>
                      <w:t>Dispensing of prescribed medications, collaborated with members of the health care team to manage patients’ conditions as well as patient counseling.</w:t>
                    </w:r>
                  </w:p>
                </w:sdtContent>
              </w:sdt>
            </w:sdtContent>
          </w:sdt>
        </w:tc>
      </w:tr>
      <w:tr w:rsidR="00487BFD">
        <w:tc>
          <w:tcPr>
            <w:tcW w:w="1778" w:type="dxa"/>
          </w:tcPr>
          <w:p w:rsidR="00487BFD" w:rsidRDefault="00D52780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487BFD" w:rsidRDefault="00487BFD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3C179175302A435990646AB158DD9CD3"/>
                  </w:placeholder>
                  <w15:repeatingSectionItem/>
                </w:sdtPr>
                <w:sdtEndPr/>
                <w:sdtContent>
                  <w:p w:rsidR="00487BFD" w:rsidRPr="00BD2D27" w:rsidRDefault="00160A4E" w:rsidP="00CE7337">
                    <w:pPr>
                      <w:pStyle w:val="Heading2"/>
                      <w:spacing w:line="240" w:lineRule="auto"/>
                    </w:pPr>
                    <w:r>
                      <w:t>B</w:t>
                    </w:r>
                    <w:r w:rsidR="001C310C">
                      <w:t>ACHELOR OF PHARMACY, UNIVERSITY OF PORT HARCOURT</w:t>
                    </w:r>
                    <w:r w:rsidR="00BD2D27">
                      <w:t>, APRIL 2019</w:t>
                    </w:r>
                    <w:r w:rsidR="00BD2D27" w:rsidRPr="00BD2D27">
                      <w:t>.</w:t>
                    </w:r>
                  </w:p>
                  <w:p w:rsidR="00BD2D27" w:rsidRPr="00BD2D27" w:rsidRDefault="00BD2D27" w:rsidP="00CE7337">
                    <w:pPr>
                      <w:spacing w:line="240" w:lineRule="auto"/>
                      <w:rPr>
                        <w:rFonts w:asciiTheme="majorHAnsi" w:hAnsiTheme="majorHAnsi" w:cstheme="majorHAnsi"/>
                        <w:b/>
                      </w:rPr>
                    </w:pPr>
                    <w:r w:rsidRPr="00BD2D27">
                      <w:rPr>
                        <w:rFonts w:asciiTheme="majorHAnsi" w:hAnsiTheme="majorHAnsi" w:cstheme="majorHAnsi"/>
                        <w:b/>
                      </w:rPr>
                      <w:t>SENIOR SCHOOL CERTIFICATION, WESTERN BOYS HIGH SCHOOL, EDO STATE, JULY 2008.</w:t>
                    </w:r>
                  </w:p>
                  <w:p w:rsidR="00487BFD" w:rsidRDefault="00BD2D27" w:rsidP="00CE7337">
                    <w:pPr>
                      <w:spacing w:line="240" w:lineRule="auto"/>
                    </w:pPr>
                    <w:r w:rsidRPr="00BD2D27">
                      <w:rPr>
                        <w:rFonts w:asciiTheme="majorHAnsi" w:hAnsiTheme="majorHAnsi" w:cstheme="majorHAnsi"/>
                        <w:b/>
                      </w:rPr>
                      <w:t>FIRST SCHOOL LEAVING CERTIFICATE, OGBENI PRIMARY SCHOOL, EDO STATE, JUNE 2002.</w:t>
                    </w:r>
                  </w:p>
                </w:sdtContent>
              </w:sdt>
            </w:sdtContent>
          </w:sdt>
        </w:tc>
      </w:tr>
      <w:tr w:rsidR="00487BFD">
        <w:tc>
          <w:tcPr>
            <w:tcW w:w="1778" w:type="dxa"/>
          </w:tcPr>
          <w:p w:rsidR="00487BFD" w:rsidRDefault="0099382F">
            <w:pPr>
              <w:pStyle w:val="Heading1"/>
            </w:pPr>
            <w:r>
              <w:t>AWARDS AND CERTIFICATIONS</w:t>
            </w:r>
          </w:p>
        </w:tc>
        <w:tc>
          <w:tcPr>
            <w:tcW w:w="472" w:type="dxa"/>
          </w:tcPr>
          <w:p w:rsidR="00487BFD" w:rsidRDefault="00487BFD"/>
        </w:tc>
        <w:tc>
          <w:tcPr>
            <w:tcW w:w="7830" w:type="dxa"/>
          </w:tcPr>
          <w:p w:rsidR="00CE7337" w:rsidRPr="00BE53AD" w:rsidRDefault="00CE7337" w:rsidP="00CE7337">
            <w:pPr>
              <w:spacing w:line="240" w:lineRule="auto"/>
              <w:rPr>
                <w:sz w:val="18"/>
                <w:szCs w:val="18"/>
              </w:rPr>
            </w:pPr>
            <w:r w:rsidRPr="00BE53AD">
              <w:rPr>
                <w:sz w:val="18"/>
                <w:szCs w:val="18"/>
              </w:rPr>
              <w:t>Recognizing and managing anaphylactic reactions, World Health Organization Certification, 2021.</w:t>
            </w:r>
          </w:p>
          <w:p w:rsidR="00CE7337" w:rsidRPr="00BE53AD" w:rsidRDefault="00CE7337" w:rsidP="00CE7337">
            <w:pPr>
              <w:spacing w:line="240" w:lineRule="auto"/>
              <w:rPr>
                <w:sz w:val="18"/>
                <w:szCs w:val="18"/>
              </w:rPr>
            </w:pPr>
            <w:r w:rsidRPr="00BE53AD">
              <w:rPr>
                <w:sz w:val="18"/>
                <w:szCs w:val="18"/>
              </w:rPr>
              <w:t>Deployment of COVID-19 vaccines, World Health Organization Certification, 2021.</w:t>
            </w:r>
          </w:p>
          <w:p w:rsidR="00CE7337" w:rsidRPr="00CE7337" w:rsidRDefault="00CE7337" w:rsidP="00CE7337">
            <w:pPr>
              <w:spacing w:line="240" w:lineRule="auto"/>
              <w:rPr>
                <w:sz w:val="18"/>
                <w:szCs w:val="18"/>
              </w:rPr>
            </w:pPr>
            <w:r w:rsidRPr="00BE53AD">
              <w:rPr>
                <w:sz w:val="18"/>
                <w:szCs w:val="18"/>
              </w:rPr>
              <w:t>COVID-19 evaluation and screening, volunteering at National Youth Service Corps Orientation Camp, Abuja. 2021.</w:t>
            </w:r>
          </w:p>
        </w:tc>
      </w:tr>
      <w:tr w:rsidR="00487BFD">
        <w:tc>
          <w:tcPr>
            <w:tcW w:w="1778" w:type="dxa"/>
          </w:tcPr>
          <w:p w:rsidR="00487BFD" w:rsidRDefault="00D52780">
            <w:pPr>
              <w:pStyle w:val="Heading1"/>
            </w:pPr>
            <w:r>
              <w:t>Leadership</w:t>
            </w:r>
          </w:p>
        </w:tc>
        <w:tc>
          <w:tcPr>
            <w:tcW w:w="472" w:type="dxa"/>
          </w:tcPr>
          <w:p w:rsidR="00487BFD" w:rsidRDefault="00487BFD"/>
        </w:tc>
        <w:tc>
          <w:tcPr>
            <w:tcW w:w="7830" w:type="dxa"/>
          </w:tcPr>
          <w:p w:rsidR="00487BFD" w:rsidRDefault="00A078E6" w:rsidP="00A078E6">
            <w:pPr>
              <w:pStyle w:val="ResumeText"/>
            </w:pPr>
            <w:r>
              <w:t xml:space="preserve">Chief Pharmacist intern at </w:t>
            </w:r>
            <w:proofErr w:type="spellStart"/>
            <w:r>
              <w:t>Irrua</w:t>
            </w:r>
            <w:proofErr w:type="spellEnd"/>
            <w:r>
              <w:t xml:space="preserve"> specialist Teaching Hospital, 2019- 2020. </w:t>
            </w:r>
            <w:r w:rsidR="00BA386A">
              <w:t xml:space="preserve">A two-time member of the Students’ Representative Council, University of Port Harcourt. Secretary to the 2016 </w:t>
            </w:r>
            <w:r>
              <w:t xml:space="preserve">Students Union </w:t>
            </w:r>
            <w:r w:rsidR="00BA386A">
              <w:t>Electoral committee</w:t>
            </w:r>
            <w:r>
              <w:t>, University of Port Harcourt.</w:t>
            </w:r>
            <w:r w:rsidR="00BA386A">
              <w:t xml:space="preserve"> </w:t>
            </w:r>
          </w:p>
        </w:tc>
      </w:tr>
      <w:tr w:rsidR="00487BFD">
        <w:tc>
          <w:tcPr>
            <w:tcW w:w="1778" w:type="dxa"/>
          </w:tcPr>
          <w:p w:rsidR="00487BFD" w:rsidRDefault="00D52780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487BFD" w:rsidRDefault="00487BFD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3C179175302A435990646AB158DD9CD3"/>
                  </w:placeholder>
                  <w15:color w:val="C0C0C0"/>
                  <w15:repeatingSectionItem/>
                </w:sdtPr>
                <w:sdtEndPr/>
                <w:sdtContent>
                  <w:p w:rsidR="00487BFD" w:rsidRDefault="00A078E6">
                    <w:pPr>
                      <w:pStyle w:val="Heading2"/>
                    </w:pPr>
                    <w:r w:rsidRPr="00A078E6">
                      <w:rPr>
                        <w:color w:val="auto"/>
                        <w:kern w:val="0"/>
                        <w:sz w:val="18"/>
                        <w:szCs w:val="18"/>
                        <w:lang w:eastAsia="en-US"/>
                      </w:rPr>
                      <w:t>Pharm. (Dr) E. Pogoson.</w:t>
                    </w:r>
                  </w:p>
                  <w:p w:rsidR="00487BFD" w:rsidRDefault="00A078E6">
                    <w:pPr>
                      <w:pStyle w:val="ResumeText"/>
                    </w:pPr>
                    <w:r w:rsidRPr="00A078E6">
                      <w:rPr>
                        <w:sz w:val="18"/>
                        <w:szCs w:val="18"/>
                      </w:rPr>
                      <w:t>Head of Pharmacy Department</w:t>
                    </w:r>
                    <w:r>
                      <w:rPr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9E1848">
                      <w:rPr>
                        <w:sz w:val="18"/>
                        <w:szCs w:val="18"/>
                      </w:rPr>
                      <w:t>Irrua</w:t>
                    </w:r>
                    <w:proofErr w:type="spellEnd"/>
                    <w:r w:rsidRPr="009E1848">
                      <w:rPr>
                        <w:sz w:val="18"/>
                        <w:szCs w:val="18"/>
                      </w:rPr>
                      <w:t xml:space="preserve"> Specialist Teaching Hospital.</w:t>
                    </w:r>
                  </w:p>
                  <w:p w:rsidR="00A078E6" w:rsidRPr="009E1848" w:rsidRDefault="00A078E6" w:rsidP="00A078E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+234</w:t>
                    </w:r>
                    <w:r w:rsidRPr="009E1848">
                      <w:rPr>
                        <w:sz w:val="18"/>
                        <w:szCs w:val="18"/>
                      </w:rPr>
                      <w:t>8035371406</w:t>
                    </w:r>
                  </w:p>
                  <w:p w:rsidR="00487BFD" w:rsidRDefault="00D52780"/>
                </w:sdtContent>
              </w:sdt>
            </w:sdtContent>
          </w:sdt>
        </w:tc>
      </w:tr>
    </w:tbl>
    <w:p w:rsidR="00487BFD" w:rsidRDefault="00487BFD" w:rsidP="00A078E6">
      <w:bookmarkStart w:id="0" w:name="_GoBack"/>
      <w:bookmarkEnd w:id="0"/>
    </w:p>
    <w:sectPr w:rsidR="00487BFD">
      <w:footerReference w:type="default" r:id="rId9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780" w:rsidRDefault="00D52780">
      <w:pPr>
        <w:spacing w:before="0" w:after="0" w:line="240" w:lineRule="auto"/>
      </w:pPr>
      <w:r>
        <w:separator/>
      </w:r>
    </w:p>
  </w:endnote>
  <w:endnote w:type="continuationSeparator" w:id="0">
    <w:p w:rsidR="00D52780" w:rsidRDefault="00D527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BFD" w:rsidRDefault="00D5278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078E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780" w:rsidRDefault="00D52780">
      <w:pPr>
        <w:spacing w:before="0" w:after="0" w:line="240" w:lineRule="auto"/>
      </w:pPr>
      <w:r>
        <w:separator/>
      </w:r>
    </w:p>
  </w:footnote>
  <w:footnote w:type="continuationSeparator" w:id="0">
    <w:p w:rsidR="00D52780" w:rsidRDefault="00D5278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23"/>
    <w:rsid w:val="00160A4E"/>
    <w:rsid w:val="00171795"/>
    <w:rsid w:val="001C310C"/>
    <w:rsid w:val="001F6C5C"/>
    <w:rsid w:val="00206D05"/>
    <w:rsid w:val="00234A5A"/>
    <w:rsid w:val="0028669B"/>
    <w:rsid w:val="00344EE9"/>
    <w:rsid w:val="00393B11"/>
    <w:rsid w:val="00487BFD"/>
    <w:rsid w:val="00583723"/>
    <w:rsid w:val="00913F10"/>
    <w:rsid w:val="009154DB"/>
    <w:rsid w:val="0099382F"/>
    <w:rsid w:val="00A078E6"/>
    <w:rsid w:val="00BA386A"/>
    <w:rsid w:val="00BD2D27"/>
    <w:rsid w:val="00CE7337"/>
    <w:rsid w:val="00D52780"/>
    <w:rsid w:val="00D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685D8"/>
  <w15:chartTrackingRefBased/>
  <w15:docId w15:val="{2D0CF42E-2DE5-45CB-9001-B7C2D521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B0C1A42E3A4B468FE8D2F1F9024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67F93-831D-4330-891C-AE778FDD5A17}"/>
      </w:docPartPr>
      <w:docPartBody>
        <w:p w:rsidR="00000000" w:rsidRDefault="00185425">
          <w:pPr>
            <w:pStyle w:val="B4B0C1A42E3A4B468FE8D2F1F9024316"/>
          </w:pPr>
          <w:r>
            <w:t>[Street Address]</w:t>
          </w:r>
        </w:p>
      </w:docPartBody>
    </w:docPart>
    <w:docPart>
      <w:docPartPr>
        <w:name w:val="489723651B614218A126D9EF80966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2E4C5-DB51-4495-BB55-786E5DB835E5}"/>
      </w:docPartPr>
      <w:docPartBody>
        <w:p w:rsidR="00000000" w:rsidRDefault="00185425">
          <w:pPr>
            <w:pStyle w:val="489723651B614218A126D9EF8096678C"/>
          </w:pPr>
          <w:r>
            <w:t>[Telephone]</w:t>
          </w:r>
        </w:p>
      </w:docPartBody>
    </w:docPart>
    <w:docPart>
      <w:docPartPr>
        <w:name w:val="94BAECE91F184DDF9D88F1793B486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4D503-121A-407A-9ABD-36DCF14A6A81}"/>
      </w:docPartPr>
      <w:docPartBody>
        <w:p w:rsidR="00000000" w:rsidRDefault="00185425">
          <w:pPr>
            <w:pStyle w:val="94BAECE91F184DDF9D88F1793B486003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C9CC3F5E8310497D8A9B366A6400B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C2F51-B74E-4B77-A331-B804F6CCE7C1}"/>
      </w:docPartPr>
      <w:docPartBody>
        <w:p w:rsidR="00000000" w:rsidRDefault="00185425">
          <w:pPr>
            <w:pStyle w:val="C9CC3F5E8310497D8A9B366A6400B3D5"/>
          </w:pPr>
          <w:r>
            <w:t>[Your Name]</w:t>
          </w:r>
        </w:p>
      </w:docPartBody>
    </w:docPart>
    <w:docPart>
      <w:docPartPr>
        <w:name w:val="3C179175302A435990646AB158DD9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3DABF-78A1-491F-A4D2-E0021BCFFB48}"/>
      </w:docPartPr>
      <w:docPartBody>
        <w:p w:rsidR="00000000" w:rsidRDefault="00185425">
          <w:pPr>
            <w:pStyle w:val="3C179175302A435990646AB158DD9CD3"/>
          </w:pPr>
          <w:r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25"/>
    <w:rsid w:val="0018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B0C1A42E3A4B468FE8D2F1F9024316">
    <w:name w:val="B4B0C1A42E3A4B468FE8D2F1F9024316"/>
  </w:style>
  <w:style w:type="paragraph" w:customStyle="1" w:styleId="731B370856694EA08137D291FD57E6EF">
    <w:name w:val="731B370856694EA08137D291FD57E6EF"/>
  </w:style>
  <w:style w:type="paragraph" w:customStyle="1" w:styleId="489723651B614218A126D9EF8096678C">
    <w:name w:val="489723651B614218A126D9EF8096678C"/>
  </w:style>
  <w:style w:type="paragraph" w:customStyle="1" w:styleId="E037411619004161A8E9A7298EDB3E1A">
    <w:name w:val="E037411619004161A8E9A7298EDB3E1A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94BAECE91F184DDF9D88F1793B486003">
    <w:name w:val="94BAECE91F184DDF9D88F1793B486003"/>
  </w:style>
  <w:style w:type="paragraph" w:customStyle="1" w:styleId="C9CC3F5E8310497D8A9B366A6400B3D5">
    <w:name w:val="C9CC3F5E8310497D8A9B366A6400B3D5"/>
  </w:style>
  <w:style w:type="paragraph" w:customStyle="1" w:styleId="F3F876A663264C22B6BDC81E430BFBBD">
    <w:name w:val="F3F876A663264C22B6BDC81E430BFBBD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FC44A4843F5E4B838B7031876AEB841D">
    <w:name w:val="FC44A4843F5E4B838B7031876AEB841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C179175302A435990646AB158DD9CD3">
    <w:name w:val="3C179175302A435990646AB158DD9CD3"/>
  </w:style>
  <w:style w:type="paragraph" w:customStyle="1" w:styleId="14FD8A18849941CABFBA388E6014AA7E">
    <w:name w:val="14FD8A18849941CABFBA388E6014AA7E"/>
  </w:style>
  <w:style w:type="paragraph" w:customStyle="1" w:styleId="9C72F6230085429BA2533816A4C782B4">
    <w:name w:val="9C72F6230085429BA2533816A4C782B4"/>
  </w:style>
  <w:style w:type="paragraph" w:customStyle="1" w:styleId="04F2927B864E4A17946B01B190EA7249">
    <w:name w:val="04F2927B864E4A17946B01B190EA7249"/>
  </w:style>
  <w:style w:type="paragraph" w:customStyle="1" w:styleId="3D1A3F0CE79146DC92615AB3F7465803">
    <w:name w:val="3D1A3F0CE79146DC92615AB3F7465803"/>
  </w:style>
  <w:style w:type="paragraph" w:customStyle="1" w:styleId="39D08FF2529041F48C6B7185ACF2E038">
    <w:name w:val="39D08FF2529041F48C6B7185ACF2E038"/>
  </w:style>
  <w:style w:type="paragraph" w:customStyle="1" w:styleId="E9D72D6298534D3A9D9528FBDFC25E09">
    <w:name w:val="E9D72D6298534D3A9D9528FBDFC25E09"/>
  </w:style>
  <w:style w:type="paragraph" w:customStyle="1" w:styleId="7B3B4D8C92AE4CF9B4AE207B2045BF8C">
    <w:name w:val="7B3B4D8C92AE4CF9B4AE207B2045BF8C"/>
  </w:style>
  <w:style w:type="paragraph" w:customStyle="1" w:styleId="77721797F06B4C2BA3580DD928433300">
    <w:name w:val="77721797F06B4C2BA3580DD928433300"/>
  </w:style>
  <w:style w:type="paragraph" w:customStyle="1" w:styleId="C6F44BE395564479BB749A4479F3BC41">
    <w:name w:val="C6F44BE395564479BB749A4479F3BC41"/>
  </w:style>
  <w:style w:type="paragraph" w:customStyle="1" w:styleId="CC211505370140CC8FC8504D405FCEF7">
    <w:name w:val="CC211505370140CC8FC8504D405FCE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 YAKUBU CLOSE, EGBELLE-UROMI, EDO STATE, NIERIA</CompanyAddress>
  <CompanyPhone>+2348166916563</CompanyPhone>
  <CompanyFax/>
  <CompanyEmail>sydneyscholar49@gmail.com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1363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YAKUBU SYDNEY OSEBHAHIEMEN</dc:creator>
  <cp:keywords/>
  <cp:lastModifiedBy>Admin</cp:lastModifiedBy>
  <cp:revision>3</cp:revision>
  <dcterms:created xsi:type="dcterms:W3CDTF">2022-07-18T20:33:00Z</dcterms:created>
  <dcterms:modified xsi:type="dcterms:W3CDTF">2022-07-19T19:33:00Z</dcterms:modified>
  <cp:category>UROMI, 311106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